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E542" w14:textId="605AE004" w:rsidR="00B45F82" w:rsidRPr="00C97106" w:rsidRDefault="005B6BA1" w:rsidP="00A564B6">
      <w:pPr>
        <w:spacing w:line="360" w:lineRule="exact"/>
        <w:ind w:rightChars="100" w:right="273"/>
        <w:jc w:val="center"/>
        <w:rPr>
          <w:rFonts w:ascii="BIZ UDゴシック" w:eastAsia="BIZ UDゴシック" w:hAnsi="BIZ UDゴシック" w:cs="メイリオ"/>
          <w:sz w:val="28"/>
          <w:szCs w:val="28"/>
        </w:rPr>
      </w:pPr>
      <w:r w:rsidRPr="00C97106">
        <w:rPr>
          <w:rFonts w:ascii="BIZ UDゴシック" w:eastAsia="BIZ UDゴシック" w:hAnsi="BIZ UDゴシック" w:cs="メイリオ" w:hint="eastAsia"/>
          <w:sz w:val="28"/>
          <w:szCs w:val="28"/>
        </w:rPr>
        <w:t>「</w:t>
      </w:r>
      <w:r w:rsidR="00313A88" w:rsidRPr="00C97106">
        <w:rPr>
          <w:rFonts w:ascii="BIZ UDゴシック" w:eastAsia="BIZ UDゴシック" w:hAnsi="BIZ UDゴシック" w:cs="メイリオ" w:hint="eastAsia"/>
          <w:sz w:val="28"/>
          <w:szCs w:val="28"/>
        </w:rPr>
        <w:t>青梅市立総合病院の新病院名称変更案</w:t>
      </w:r>
      <w:r w:rsidR="00A564B6" w:rsidRPr="00C97106">
        <w:rPr>
          <w:rFonts w:ascii="BIZ UDゴシック" w:eastAsia="BIZ UDゴシック" w:hAnsi="BIZ UDゴシック" w:cs="メイリオ" w:hint="eastAsia"/>
          <w:sz w:val="28"/>
          <w:szCs w:val="28"/>
        </w:rPr>
        <w:t>」に対する</w:t>
      </w:r>
      <w:r w:rsidRPr="00C97106">
        <w:rPr>
          <w:rFonts w:ascii="BIZ UDゴシック" w:eastAsia="BIZ UDゴシック" w:hAnsi="BIZ UDゴシック" w:cs="メイリオ" w:hint="eastAsia"/>
          <w:sz w:val="28"/>
          <w:szCs w:val="28"/>
        </w:rPr>
        <w:t>意見</w:t>
      </w:r>
    </w:p>
    <w:p w14:paraId="2651814D" w14:textId="77777777" w:rsidR="008144D4" w:rsidRPr="00B45F82" w:rsidRDefault="008144D4" w:rsidP="008144D4">
      <w:pPr>
        <w:spacing w:line="360" w:lineRule="exact"/>
        <w:ind w:leftChars="100" w:left="273" w:rightChars="100" w:right="273"/>
        <w:jc w:val="lef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749"/>
      </w:tblGrid>
      <w:tr w:rsidR="00FA21E9" w:rsidRPr="00C97106" w14:paraId="72363D66" w14:textId="77777777" w:rsidTr="004E3581">
        <w:trPr>
          <w:trHeight w:hRule="exact" w:val="1134"/>
        </w:trPr>
        <w:tc>
          <w:tcPr>
            <w:tcW w:w="1838" w:type="dxa"/>
            <w:vAlign w:val="center"/>
          </w:tcPr>
          <w:p w14:paraId="689DD887" w14:textId="77777777" w:rsidR="00C97106" w:rsidRPr="00C97106" w:rsidRDefault="00C97106" w:rsidP="00C97106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応募</w:t>
            </w:r>
            <w:r w:rsidR="00FA21E9" w:rsidRPr="00C97106">
              <w:rPr>
                <w:rFonts w:ascii="BIZ UDゴシック" w:eastAsia="BIZ UDゴシック" w:hAnsi="BIZ UDゴシック" w:hint="eastAsia"/>
              </w:rPr>
              <w:t>者の</w:t>
            </w:r>
          </w:p>
          <w:p w14:paraId="29152A02" w14:textId="192CD96D" w:rsidR="00FA21E9" w:rsidRPr="00C97106" w:rsidRDefault="00FA21E9" w:rsidP="00C97106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  <w:spacing w:val="-20"/>
                <w:w w:val="90"/>
                <w:sz w:val="18"/>
                <w:szCs w:val="18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該当番号</w:t>
            </w:r>
          </w:p>
        </w:tc>
        <w:tc>
          <w:tcPr>
            <w:tcW w:w="1701" w:type="dxa"/>
            <w:vAlign w:val="center"/>
          </w:tcPr>
          <w:p w14:paraId="6030D7F4" w14:textId="4E110708" w:rsidR="00FA21E9" w:rsidRPr="00C97106" w:rsidRDefault="00FA21E9" w:rsidP="00FA21E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49" w:type="dxa"/>
            <w:vAlign w:val="center"/>
          </w:tcPr>
          <w:p w14:paraId="7E478D2D" w14:textId="45876800" w:rsidR="00FA21E9" w:rsidRPr="00C97106" w:rsidRDefault="00FA21E9" w:rsidP="00C97106">
            <w:pPr>
              <w:tabs>
                <w:tab w:val="left" w:pos="545"/>
              </w:tabs>
              <w:spacing w:line="340" w:lineRule="exact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(</w:t>
            </w:r>
            <w:r w:rsidRPr="00C97106">
              <w:rPr>
                <w:rFonts w:ascii="BIZ UDPゴシック" w:eastAsia="BIZ UDPゴシック" w:hAnsi="BIZ UDPゴシック" w:hint="eastAsia"/>
              </w:rPr>
              <w:t>1</w:t>
            </w:r>
            <w:r w:rsidRPr="00C97106">
              <w:rPr>
                <w:rFonts w:ascii="BIZ UDゴシック" w:eastAsia="BIZ UDゴシック" w:hAnsi="BIZ UDゴシック"/>
              </w:rPr>
              <w:t>)</w:t>
            </w:r>
            <w:r w:rsidR="00C97106">
              <w:rPr>
                <w:rFonts w:ascii="BIZ UDゴシック" w:eastAsia="BIZ UDゴシック" w:hAnsi="BIZ UDゴシック"/>
              </w:rPr>
              <w:tab/>
            </w:r>
            <w:r w:rsidRPr="00C97106">
              <w:rPr>
                <w:rFonts w:ascii="BIZ UDゴシック" w:eastAsia="BIZ UDゴシック" w:hAnsi="BIZ UDゴシック" w:hint="eastAsia"/>
              </w:rPr>
              <w:t>市内に在住・在勤・在学の方</w:t>
            </w:r>
          </w:p>
          <w:p w14:paraId="71881D9C" w14:textId="4E6CF888" w:rsidR="00FA21E9" w:rsidRPr="00C97106" w:rsidRDefault="00FA21E9" w:rsidP="00C97106">
            <w:pPr>
              <w:tabs>
                <w:tab w:val="left" w:pos="546"/>
              </w:tabs>
              <w:spacing w:line="340" w:lineRule="exact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(</w:t>
            </w:r>
            <w:r w:rsidRPr="00C97106">
              <w:rPr>
                <w:rFonts w:ascii="BIZ UDPゴシック" w:eastAsia="BIZ UDPゴシック" w:hAnsi="BIZ UDPゴシック" w:hint="eastAsia"/>
              </w:rPr>
              <w:t>2</w:t>
            </w:r>
            <w:r w:rsidRPr="00C97106">
              <w:rPr>
                <w:rFonts w:ascii="BIZ UDゴシック" w:eastAsia="BIZ UDゴシック" w:hAnsi="BIZ UDゴシック" w:hint="eastAsia"/>
              </w:rPr>
              <w:t>)</w:t>
            </w:r>
            <w:r w:rsidR="00C97106">
              <w:rPr>
                <w:rFonts w:ascii="BIZ UDゴシック" w:eastAsia="BIZ UDゴシック" w:hAnsi="BIZ UDゴシック"/>
              </w:rPr>
              <w:tab/>
            </w:r>
            <w:r w:rsidR="00A564B6" w:rsidRPr="00C97106">
              <w:rPr>
                <w:rFonts w:ascii="BIZ UDゴシック" w:eastAsia="BIZ UDゴシック" w:hAnsi="BIZ UDゴシック" w:hint="eastAsia"/>
              </w:rPr>
              <w:t>市内に事務所または事業所を有する団体</w:t>
            </w:r>
          </w:p>
          <w:p w14:paraId="28EEF4E8" w14:textId="074A74BC" w:rsidR="00FA21E9" w:rsidRPr="00C97106" w:rsidRDefault="00FA21E9" w:rsidP="00C97106">
            <w:pPr>
              <w:tabs>
                <w:tab w:val="left" w:pos="546"/>
              </w:tabs>
              <w:spacing w:line="340" w:lineRule="exact"/>
              <w:rPr>
                <w:rFonts w:ascii="BIZ UDゴシック" w:eastAsia="BIZ UDゴシック" w:hAnsi="BIZ UDゴシック"/>
                <w:w w:val="50"/>
              </w:rPr>
            </w:pPr>
            <w:r w:rsidRPr="00C97106">
              <w:rPr>
                <w:rFonts w:ascii="BIZ UDゴシック" w:eastAsia="BIZ UDゴシック" w:hAnsi="BIZ UDゴシック"/>
              </w:rPr>
              <w:t>(</w:t>
            </w:r>
            <w:r w:rsidRPr="00C97106">
              <w:rPr>
                <w:rFonts w:ascii="BIZ UDPゴシック" w:eastAsia="BIZ UDPゴシック" w:hAnsi="BIZ UDPゴシック"/>
              </w:rPr>
              <w:t>3</w:t>
            </w:r>
            <w:r w:rsidRPr="00C97106">
              <w:rPr>
                <w:rFonts w:ascii="BIZ UDゴシック" w:eastAsia="BIZ UDゴシック" w:hAnsi="BIZ UDゴシック"/>
              </w:rPr>
              <w:t>)</w:t>
            </w:r>
            <w:r w:rsidR="00C97106">
              <w:rPr>
                <w:rFonts w:ascii="BIZ UDゴシック" w:eastAsia="BIZ UDゴシック" w:hAnsi="BIZ UDゴシック"/>
              </w:rPr>
              <w:tab/>
            </w:r>
            <w:r w:rsidRPr="00C97106">
              <w:rPr>
                <w:rFonts w:ascii="BIZ UDゴシック" w:eastAsia="BIZ UDゴシック" w:hAnsi="BIZ UDゴシック" w:hint="eastAsia"/>
              </w:rPr>
              <w:t>その他新病院建設事業に関心のある方</w:t>
            </w:r>
          </w:p>
        </w:tc>
      </w:tr>
      <w:tr w:rsidR="00FA21E9" w:rsidRPr="00C97106" w14:paraId="18ACE14E" w14:textId="77777777" w:rsidTr="004E3581">
        <w:trPr>
          <w:trHeight w:hRule="exact" w:val="1134"/>
        </w:trPr>
        <w:tc>
          <w:tcPr>
            <w:tcW w:w="1838" w:type="dxa"/>
            <w:vAlign w:val="center"/>
          </w:tcPr>
          <w:p w14:paraId="25DE5915" w14:textId="12A6D057" w:rsidR="00A564B6" w:rsidRPr="00C97106" w:rsidRDefault="00FA21E9" w:rsidP="00A564B6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住所</w:t>
            </w:r>
            <w:r w:rsidR="00A564B6" w:rsidRPr="00C97106">
              <w:rPr>
                <w:rFonts w:ascii="BIZ UDゴシック" w:eastAsia="BIZ UDゴシック" w:hAnsi="BIZ UDゴシック" w:hint="eastAsia"/>
              </w:rPr>
              <w:t>または所在地</w:t>
            </w:r>
          </w:p>
        </w:tc>
        <w:tc>
          <w:tcPr>
            <w:tcW w:w="7450" w:type="dxa"/>
            <w:gridSpan w:val="2"/>
            <w:vAlign w:val="center"/>
          </w:tcPr>
          <w:p w14:paraId="5E0C4B2D" w14:textId="77777777" w:rsidR="00FA21E9" w:rsidRPr="00C97106" w:rsidRDefault="00FA21E9" w:rsidP="00FA21E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FA21E9" w:rsidRPr="00C97106" w14:paraId="65B2CAAC" w14:textId="77777777" w:rsidTr="004E3581">
        <w:trPr>
          <w:trHeight w:hRule="exact" w:val="1134"/>
        </w:trPr>
        <w:tc>
          <w:tcPr>
            <w:tcW w:w="1838" w:type="dxa"/>
            <w:vAlign w:val="center"/>
          </w:tcPr>
          <w:p w14:paraId="55F6D30D" w14:textId="49012E5C" w:rsidR="00A564B6" w:rsidRPr="00C97106" w:rsidRDefault="00A564B6" w:rsidP="00423961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氏</w:t>
            </w:r>
            <w:r w:rsidR="00FA21E9" w:rsidRPr="00C97106">
              <w:rPr>
                <w:rFonts w:ascii="BIZ UDゴシック" w:eastAsia="BIZ UDゴシック" w:hAnsi="BIZ UDゴシック" w:hint="eastAsia"/>
              </w:rPr>
              <w:t>名</w:t>
            </w:r>
            <w:r w:rsidRPr="00C97106">
              <w:rPr>
                <w:rFonts w:ascii="BIZ UDゴシック" w:eastAsia="BIZ UDゴシック" w:hAnsi="BIZ UDゴシック" w:hint="eastAsia"/>
              </w:rPr>
              <w:t>または</w:t>
            </w:r>
          </w:p>
          <w:p w14:paraId="4CD5DFC6" w14:textId="1C8439F7" w:rsidR="00A564B6" w:rsidRPr="00C97106" w:rsidRDefault="00A564B6" w:rsidP="00423961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450" w:type="dxa"/>
            <w:gridSpan w:val="2"/>
            <w:vAlign w:val="center"/>
          </w:tcPr>
          <w:p w14:paraId="43F694AF" w14:textId="288DAF8F" w:rsidR="00FA21E9" w:rsidRPr="00C97106" w:rsidRDefault="00FA21E9" w:rsidP="00FA21E9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  <w:spacing w:val="-22"/>
                <w:w w:val="90"/>
              </w:rPr>
              <w:t xml:space="preserve">　</w:t>
            </w:r>
          </w:p>
        </w:tc>
      </w:tr>
      <w:tr w:rsidR="00BC430E" w:rsidRPr="00C97106" w14:paraId="0F9A9758" w14:textId="77777777" w:rsidTr="004E3581">
        <w:trPr>
          <w:trHeight w:hRule="exact" w:val="2557"/>
        </w:trPr>
        <w:tc>
          <w:tcPr>
            <w:tcW w:w="1838" w:type="dxa"/>
            <w:vAlign w:val="center"/>
          </w:tcPr>
          <w:p w14:paraId="4772CD82" w14:textId="586B2D08" w:rsidR="00BC430E" w:rsidRPr="00C97106" w:rsidRDefault="00FA21E9" w:rsidP="004E3581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名称</w:t>
            </w:r>
            <w:r w:rsidR="004E3581" w:rsidRPr="00C97106">
              <w:rPr>
                <w:rFonts w:ascii="BIZ UDゴシック" w:eastAsia="BIZ UDゴシック" w:hAnsi="BIZ UDゴシック" w:hint="eastAsia"/>
              </w:rPr>
              <w:t>変更案</w:t>
            </w:r>
          </w:p>
        </w:tc>
        <w:tc>
          <w:tcPr>
            <w:tcW w:w="7450" w:type="dxa"/>
            <w:gridSpan w:val="2"/>
            <w:vAlign w:val="center"/>
          </w:tcPr>
          <w:p w14:paraId="00719D6F" w14:textId="2D004893" w:rsidR="007B273A" w:rsidRPr="00C97106" w:rsidRDefault="007B273A" w:rsidP="004E3581">
            <w:pPr>
              <w:autoSpaceDN w:val="0"/>
              <w:spacing w:line="340" w:lineRule="exact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新病院の名称</w:t>
            </w:r>
            <w:r w:rsidR="004E3581" w:rsidRPr="00C97106">
              <w:rPr>
                <w:rFonts w:ascii="BIZ UDゴシック" w:eastAsia="BIZ UDゴシック" w:hAnsi="BIZ UDゴシック" w:hint="eastAsia"/>
              </w:rPr>
              <w:t>変更案</w:t>
            </w:r>
            <w:r w:rsidRPr="00C97106">
              <w:rPr>
                <w:rFonts w:ascii="BIZ UDゴシック" w:eastAsia="BIZ UDゴシック" w:hAnsi="BIZ UDゴシック" w:hint="eastAsia"/>
              </w:rPr>
              <w:t>として</w:t>
            </w:r>
            <w:r w:rsidR="004E3581" w:rsidRPr="00C97106">
              <w:rPr>
                <w:rFonts w:ascii="BIZ UDゴシック" w:eastAsia="BIZ UDゴシック" w:hAnsi="BIZ UDゴシック" w:hint="eastAsia"/>
              </w:rPr>
              <w:t>、以下の５案を</w:t>
            </w:r>
            <w:r w:rsidRPr="00C97106">
              <w:rPr>
                <w:rFonts w:ascii="BIZ UDゴシック" w:eastAsia="BIZ UDゴシック" w:hAnsi="BIZ UDゴシック" w:hint="eastAsia"/>
              </w:rPr>
              <w:t>検討</w:t>
            </w:r>
            <w:r w:rsidR="004E3581" w:rsidRPr="00C97106">
              <w:rPr>
                <w:rFonts w:ascii="BIZ UDゴシック" w:eastAsia="BIZ UDゴシック" w:hAnsi="BIZ UDゴシック" w:hint="eastAsia"/>
              </w:rPr>
              <w:t>して</w:t>
            </w:r>
            <w:r w:rsidRPr="00C97106">
              <w:rPr>
                <w:rFonts w:ascii="BIZ UDゴシック" w:eastAsia="BIZ UDゴシック" w:hAnsi="BIZ UDゴシック" w:hint="eastAsia"/>
              </w:rPr>
              <w:t>います。</w:t>
            </w:r>
          </w:p>
          <w:p w14:paraId="6691BC5F" w14:textId="0DC2DD9E" w:rsidR="00FA21E9" w:rsidRPr="00C97106" w:rsidRDefault="007B273A" w:rsidP="004E3581">
            <w:pPr>
              <w:autoSpaceDN w:val="0"/>
              <w:spacing w:line="340" w:lineRule="exact"/>
              <w:ind w:firstLineChars="100" w:firstLine="273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・</w:t>
            </w:r>
            <w:r w:rsidR="00CF60E9" w:rsidRPr="00C97106">
              <w:rPr>
                <w:rFonts w:ascii="BIZ UDゴシック" w:eastAsia="BIZ UDゴシック" w:hAnsi="BIZ UDゴシック" w:hint="eastAsia"/>
              </w:rPr>
              <w:t>青梅総合医療センター</w:t>
            </w:r>
          </w:p>
          <w:p w14:paraId="0D69445D" w14:textId="69F09D83" w:rsidR="00FA21E9" w:rsidRPr="00C97106" w:rsidRDefault="007B273A" w:rsidP="004E3581">
            <w:pPr>
              <w:autoSpaceDN w:val="0"/>
              <w:spacing w:line="340" w:lineRule="exact"/>
              <w:ind w:firstLineChars="100" w:firstLine="273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・</w:t>
            </w:r>
            <w:r w:rsidR="00CF60E9" w:rsidRPr="00C97106">
              <w:rPr>
                <w:rFonts w:ascii="BIZ UDゴシック" w:eastAsia="BIZ UDゴシック" w:hAnsi="BIZ UDゴシック" w:hint="eastAsia"/>
              </w:rPr>
              <w:t>青梅市総合医療センター</w:t>
            </w:r>
          </w:p>
          <w:p w14:paraId="48B51C82" w14:textId="41B78B51" w:rsidR="00FA21E9" w:rsidRPr="00C97106" w:rsidRDefault="007B273A" w:rsidP="004E3581">
            <w:pPr>
              <w:autoSpaceDN w:val="0"/>
              <w:spacing w:line="340" w:lineRule="exact"/>
              <w:ind w:firstLineChars="100" w:firstLine="273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・</w:t>
            </w:r>
            <w:r w:rsidR="00CF60E9" w:rsidRPr="00C97106">
              <w:rPr>
                <w:rFonts w:ascii="BIZ UDゴシック" w:eastAsia="BIZ UDゴシック" w:hAnsi="BIZ UDゴシック" w:hint="eastAsia"/>
              </w:rPr>
              <w:t>青梅市立総合医療センター</w:t>
            </w:r>
          </w:p>
          <w:p w14:paraId="1CE2F382" w14:textId="77B656E8" w:rsidR="00FA21E9" w:rsidRPr="00C97106" w:rsidRDefault="007B273A" w:rsidP="004E3581">
            <w:pPr>
              <w:autoSpaceDN w:val="0"/>
              <w:spacing w:line="340" w:lineRule="exact"/>
              <w:ind w:firstLineChars="100" w:firstLine="273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・</w:t>
            </w:r>
            <w:r w:rsidR="00CF60E9" w:rsidRPr="00C97106">
              <w:rPr>
                <w:rFonts w:ascii="BIZ UDゴシック" w:eastAsia="BIZ UDゴシック" w:hAnsi="BIZ UDゴシック" w:hint="eastAsia"/>
              </w:rPr>
              <w:t>青梅西多摩総合医療センター</w:t>
            </w:r>
          </w:p>
          <w:p w14:paraId="679CE657" w14:textId="58AC1B9F" w:rsidR="00FA21E9" w:rsidRPr="00C97106" w:rsidRDefault="007B273A" w:rsidP="004E3581">
            <w:pPr>
              <w:autoSpaceDN w:val="0"/>
              <w:spacing w:line="340" w:lineRule="exact"/>
              <w:ind w:firstLineChars="100" w:firstLine="273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・</w:t>
            </w:r>
            <w:r w:rsidR="00CF60E9" w:rsidRPr="00C97106">
              <w:rPr>
                <w:rFonts w:ascii="BIZ UDゴシック" w:eastAsia="BIZ UDゴシック" w:hAnsi="BIZ UDゴシック" w:hint="eastAsia"/>
              </w:rPr>
              <w:t>青梅広域総合医療センター</w:t>
            </w:r>
          </w:p>
          <w:p w14:paraId="1A42CC0C" w14:textId="1DD48B65" w:rsidR="00C860E7" w:rsidRPr="00C97106" w:rsidRDefault="00CF60E9" w:rsidP="004E3581">
            <w:pPr>
              <w:autoSpaceDN w:val="0"/>
              <w:spacing w:line="340" w:lineRule="exac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皆様の</w:t>
            </w:r>
            <w:r w:rsidR="00F94CA0" w:rsidRPr="00C97106">
              <w:rPr>
                <w:rFonts w:ascii="BIZ UDゴシック" w:eastAsia="BIZ UDゴシック" w:hAnsi="BIZ UDゴシック" w:hint="eastAsia"/>
              </w:rPr>
              <w:t>自由な</w:t>
            </w:r>
            <w:r w:rsidRPr="00C97106">
              <w:rPr>
                <w:rFonts w:ascii="BIZ UDゴシック" w:eastAsia="BIZ UDゴシック" w:hAnsi="BIZ UDゴシック" w:hint="eastAsia"/>
              </w:rPr>
              <w:t>ご意見をお聞かせください。</w:t>
            </w:r>
          </w:p>
        </w:tc>
      </w:tr>
      <w:tr w:rsidR="00BC430E" w:rsidRPr="00C97106" w14:paraId="2170AA9E" w14:textId="77777777" w:rsidTr="004E3581">
        <w:trPr>
          <w:trHeight w:val="6075"/>
        </w:trPr>
        <w:tc>
          <w:tcPr>
            <w:tcW w:w="1838" w:type="dxa"/>
            <w:vAlign w:val="center"/>
          </w:tcPr>
          <w:p w14:paraId="38ACBA2D" w14:textId="4B5F38E8" w:rsidR="00BC430E" w:rsidRPr="00C97106" w:rsidRDefault="00BC430E" w:rsidP="00FA21E9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 xml:space="preserve">意　</w:t>
            </w:r>
            <w:r w:rsidR="00D26B96" w:rsidRPr="00C9710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97106">
              <w:rPr>
                <w:rFonts w:ascii="BIZ UDゴシック" w:eastAsia="BIZ UDゴシック" w:hAnsi="BIZ UDゴシック" w:hint="eastAsia"/>
              </w:rPr>
              <w:t>見</w:t>
            </w:r>
          </w:p>
        </w:tc>
        <w:tc>
          <w:tcPr>
            <w:tcW w:w="7450" w:type="dxa"/>
            <w:gridSpan w:val="2"/>
          </w:tcPr>
          <w:p w14:paraId="556F1475" w14:textId="50CDE441" w:rsidR="00BC430E" w:rsidRPr="00C97106" w:rsidRDefault="00BC430E" w:rsidP="00FA21E9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A564B6" w:rsidRPr="00C97106" w14:paraId="0C20D25F" w14:textId="77777777" w:rsidTr="004E3581">
        <w:trPr>
          <w:trHeight w:hRule="exact" w:val="567"/>
        </w:trPr>
        <w:tc>
          <w:tcPr>
            <w:tcW w:w="1838" w:type="dxa"/>
            <w:vAlign w:val="center"/>
          </w:tcPr>
          <w:p w14:paraId="593D3F98" w14:textId="00F14154" w:rsidR="00A564B6" w:rsidRPr="00C97106" w:rsidRDefault="00A564B6" w:rsidP="00FA21E9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募集期間</w:t>
            </w:r>
          </w:p>
        </w:tc>
        <w:tc>
          <w:tcPr>
            <w:tcW w:w="7450" w:type="dxa"/>
            <w:gridSpan w:val="2"/>
            <w:vAlign w:val="center"/>
          </w:tcPr>
          <w:p w14:paraId="1DBD8EED" w14:textId="661C5206" w:rsidR="00A564B6" w:rsidRPr="00C97106" w:rsidRDefault="00A564B6" w:rsidP="00C97106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令和</w:t>
            </w:r>
            <w:r w:rsidR="004F6AD1">
              <w:rPr>
                <w:rFonts w:ascii="BIZ UDゴシック" w:eastAsia="BIZ UDゴシック" w:hAnsi="BIZ UDゴシック" w:hint="eastAsia"/>
              </w:rPr>
              <w:t>４</w:t>
            </w:r>
            <w:r w:rsidRPr="00C97106">
              <w:rPr>
                <w:rFonts w:ascii="BIZ UDゴシック" w:eastAsia="BIZ UDゴシック" w:hAnsi="BIZ UDゴシック" w:hint="eastAsia"/>
              </w:rPr>
              <w:t>年</w:t>
            </w:r>
            <w:r w:rsidR="00C97106" w:rsidRPr="00C97106">
              <w:rPr>
                <w:rFonts w:ascii="BIZ UDPゴシック" w:eastAsia="BIZ UDPゴシック" w:hAnsi="BIZ UDPゴシック" w:hint="eastAsia"/>
              </w:rPr>
              <w:t>2</w:t>
            </w:r>
            <w:r w:rsidRPr="00C97106">
              <w:rPr>
                <w:rFonts w:ascii="BIZ UDゴシック" w:eastAsia="BIZ UDゴシック" w:hAnsi="BIZ UDゴシック" w:hint="eastAsia"/>
              </w:rPr>
              <w:t>月</w:t>
            </w:r>
            <w:r w:rsidR="00C97106" w:rsidRPr="00C97106">
              <w:rPr>
                <w:rFonts w:ascii="BIZ UDPゴシック" w:eastAsia="BIZ UDPゴシック" w:hAnsi="BIZ UDPゴシック" w:hint="eastAsia"/>
              </w:rPr>
              <w:t>1</w:t>
            </w:r>
            <w:r w:rsidRPr="00C97106">
              <w:rPr>
                <w:rFonts w:ascii="BIZ UDゴシック" w:eastAsia="BIZ UDゴシック" w:hAnsi="BIZ UDゴシック" w:hint="eastAsia"/>
              </w:rPr>
              <w:t>日（火）～</w:t>
            </w:r>
            <w:r w:rsidR="00C97106" w:rsidRPr="00C97106">
              <w:rPr>
                <w:rFonts w:ascii="BIZ UDPゴシック" w:eastAsia="BIZ UDPゴシック" w:hAnsi="BIZ UDPゴシック" w:hint="eastAsia"/>
              </w:rPr>
              <w:t>2</w:t>
            </w:r>
            <w:r w:rsidRPr="00C97106">
              <w:rPr>
                <w:rFonts w:ascii="BIZ UDゴシック" w:eastAsia="BIZ UDゴシック" w:hAnsi="BIZ UDゴシック" w:hint="eastAsia"/>
              </w:rPr>
              <w:t>月</w:t>
            </w:r>
            <w:r w:rsidR="00C97106" w:rsidRPr="00C97106">
              <w:rPr>
                <w:rFonts w:ascii="BIZ UDPゴシック" w:eastAsia="BIZ UDPゴシック" w:hAnsi="BIZ UDPゴシック" w:hint="eastAsia"/>
              </w:rPr>
              <w:t>18</w:t>
            </w:r>
            <w:r w:rsidRPr="00C97106">
              <w:rPr>
                <w:rFonts w:ascii="BIZ UDゴシック" w:eastAsia="BIZ UDゴシック" w:hAnsi="BIZ UDゴシック" w:hint="eastAsia"/>
              </w:rPr>
              <w:t>日（金）</w:t>
            </w:r>
          </w:p>
        </w:tc>
      </w:tr>
      <w:tr w:rsidR="00A564B6" w:rsidRPr="00C97106" w14:paraId="552CF41B" w14:textId="77777777" w:rsidTr="004E3581">
        <w:trPr>
          <w:trHeight w:hRule="exact"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AA92472" w14:textId="0BAEACB6" w:rsidR="00A564B6" w:rsidRPr="00C97106" w:rsidRDefault="00A564B6" w:rsidP="00FA21E9">
            <w:pPr>
              <w:spacing w:line="320" w:lineRule="exact"/>
              <w:ind w:leftChars="30" w:left="82" w:rightChars="30" w:right="82"/>
              <w:jc w:val="distribute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提出先</w:t>
            </w: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14:paraId="25E82054" w14:textId="40144CE1" w:rsidR="00A564B6" w:rsidRPr="00C97106" w:rsidRDefault="00A564B6" w:rsidP="00FA21E9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C97106">
              <w:rPr>
                <w:rFonts w:ascii="BIZ UDゴシック" w:eastAsia="BIZ UDゴシック" w:hAnsi="BIZ UDゴシック" w:hint="eastAsia"/>
              </w:rPr>
              <w:t>青梅市立総合病院　事務局　新病院建設担当</w:t>
            </w:r>
          </w:p>
        </w:tc>
      </w:tr>
    </w:tbl>
    <w:p w14:paraId="206F8852" w14:textId="0529115C" w:rsidR="00A564B6" w:rsidRPr="00C97106" w:rsidRDefault="00A564B6" w:rsidP="00A564B6">
      <w:pPr>
        <w:spacing w:line="32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C97106">
        <w:rPr>
          <w:rFonts w:ascii="BIZ UDゴシック" w:eastAsia="BIZ UDゴシック" w:hAnsi="BIZ UDゴシック" w:hint="eastAsia"/>
          <w:sz w:val="20"/>
          <w:szCs w:val="20"/>
        </w:rPr>
        <w:t>◆紙面が不足する場合は、裏面にご記入いただくか、別紙を添付願います。</w:t>
      </w:r>
    </w:p>
    <w:sectPr w:rsidR="00A564B6" w:rsidRPr="00C97106" w:rsidSect="00423961">
      <w:pgSz w:w="11906" w:h="16838" w:code="9"/>
      <w:pgMar w:top="1418" w:right="1304" w:bottom="1134" w:left="1304" w:header="851" w:footer="992" w:gutter="0"/>
      <w:cols w:space="425"/>
      <w:docGrid w:type="linesAndChars" w:linePitch="350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8AAA2" w14:textId="77777777" w:rsidR="00272BD0" w:rsidRDefault="00272BD0" w:rsidP="001E3342">
      <w:r>
        <w:separator/>
      </w:r>
    </w:p>
  </w:endnote>
  <w:endnote w:type="continuationSeparator" w:id="0">
    <w:p w14:paraId="59409C81" w14:textId="77777777" w:rsidR="00272BD0" w:rsidRDefault="00272BD0" w:rsidP="001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7072" w14:textId="77777777" w:rsidR="00272BD0" w:rsidRDefault="00272BD0" w:rsidP="001E3342">
      <w:r>
        <w:separator/>
      </w:r>
    </w:p>
  </w:footnote>
  <w:footnote w:type="continuationSeparator" w:id="0">
    <w:p w14:paraId="324949F4" w14:textId="77777777" w:rsidR="00272BD0" w:rsidRDefault="00272BD0" w:rsidP="001E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25D"/>
    <w:multiLevelType w:val="hybridMultilevel"/>
    <w:tmpl w:val="D400B234"/>
    <w:lvl w:ilvl="0" w:tplc="E780A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1"/>
  <w:drawingGridHorizontalSpacing w:val="27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A1"/>
    <w:rsid w:val="00051638"/>
    <w:rsid w:val="001E3342"/>
    <w:rsid w:val="00272BD0"/>
    <w:rsid w:val="00276747"/>
    <w:rsid w:val="00276A4D"/>
    <w:rsid w:val="00313A88"/>
    <w:rsid w:val="003536DE"/>
    <w:rsid w:val="00397388"/>
    <w:rsid w:val="00423961"/>
    <w:rsid w:val="004535ED"/>
    <w:rsid w:val="004E3581"/>
    <w:rsid w:val="004E487B"/>
    <w:rsid w:val="004F6AD1"/>
    <w:rsid w:val="00577698"/>
    <w:rsid w:val="005B6BA1"/>
    <w:rsid w:val="005D4CB9"/>
    <w:rsid w:val="00666033"/>
    <w:rsid w:val="006E17FA"/>
    <w:rsid w:val="00704492"/>
    <w:rsid w:val="00725878"/>
    <w:rsid w:val="00786B5F"/>
    <w:rsid w:val="007B273A"/>
    <w:rsid w:val="008144D4"/>
    <w:rsid w:val="009363A1"/>
    <w:rsid w:val="009557D5"/>
    <w:rsid w:val="009E58DB"/>
    <w:rsid w:val="009F07DB"/>
    <w:rsid w:val="00A27556"/>
    <w:rsid w:val="00A564B6"/>
    <w:rsid w:val="00AB10C4"/>
    <w:rsid w:val="00AD6F7C"/>
    <w:rsid w:val="00AE67B6"/>
    <w:rsid w:val="00B45F82"/>
    <w:rsid w:val="00B97437"/>
    <w:rsid w:val="00BA41BB"/>
    <w:rsid w:val="00BB71E7"/>
    <w:rsid w:val="00BC430E"/>
    <w:rsid w:val="00C03614"/>
    <w:rsid w:val="00C3492A"/>
    <w:rsid w:val="00C860E7"/>
    <w:rsid w:val="00C97106"/>
    <w:rsid w:val="00CF60E9"/>
    <w:rsid w:val="00D26B96"/>
    <w:rsid w:val="00DB54D3"/>
    <w:rsid w:val="00F02647"/>
    <w:rsid w:val="00F94CA0"/>
    <w:rsid w:val="00FA21E9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0DF2E"/>
  <w15:docId w15:val="{AE3EDCC4-27F7-4BF0-8FF0-D3E6968D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34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E3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342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BC43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2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342\Desktop\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BA19-F1DF-4ECA-8C8C-D8A35DEA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藤本　康人</cp:lastModifiedBy>
  <cp:revision>6</cp:revision>
  <cp:lastPrinted>2022-01-17T23:51:00Z</cp:lastPrinted>
  <dcterms:created xsi:type="dcterms:W3CDTF">2022-01-12T01:50:00Z</dcterms:created>
  <dcterms:modified xsi:type="dcterms:W3CDTF">2022-01-25T02:14:00Z</dcterms:modified>
</cp:coreProperties>
</file>